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8" w:rsidRPr="001D4872" w:rsidRDefault="006A6988" w:rsidP="001D4872">
      <w:pPr>
        <w:jc w:val="right"/>
        <w:rPr>
          <w:rFonts w:ascii="Times New Roman" w:hAnsi="Times New Roman"/>
          <w:b/>
          <w:sz w:val="24"/>
          <w:szCs w:val="24"/>
        </w:rPr>
      </w:pPr>
      <w:r w:rsidRPr="001D4872">
        <w:rPr>
          <w:rFonts w:ascii="Times New Roman" w:hAnsi="Times New Roman"/>
          <w:b/>
          <w:sz w:val="24"/>
          <w:szCs w:val="24"/>
        </w:rPr>
        <w:t>УТВЕРЖДАЮ:</w:t>
      </w:r>
    </w:p>
    <w:p w:rsidR="006A6988" w:rsidRPr="001D4872" w:rsidRDefault="006A6988" w:rsidP="001D487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51pt;margin-top:10.15pt;width:65.4pt;height:36.65pt;z-index:251658240;visibility:visible">
            <v:imagedata r:id="rId4" o:title=""/>
          </v:shape>
        </w:pict>
      </w:r>
      <w:r w:rsidRPr="001D4872">
        <w:rPr>
          <w:rFonts w:ascii="Times New Roman" w:hAnsi="Times New Roman"/>
          <w:b/>
          <w:sz w:val="24"/>
          <w:szCs w:val="24"/>
        </w:rPr>
        <w:t>Начальник  Управления образования  администрации района</w:t>
      </w:r>
    </w:p>
    <w:p w:rsidR="006A6988" w:rsidRPr="001D4872" w:rsidRDefault="006A6988" w:rsidP="001D4872">
      <w:pPr>
        <w:jc w:val="right"/>
        <w:rPr>
          <w:rFonts w:ascii="Times New Roman" w:hAnsi="Times New Roman"/>
          <w:b/>
          <w:sz w:val="24"/>
          <w:szCs w:val="24"/>
        </w:rPr>
      </w:pPr>
      <w:r w:rsidRPr="001D4872">
        <w:rPr>
          <w:rFonts w:ascii="Times New Roman" w:hAnsi="Times New Roman"/>
          <w:b/>
          <w:sz w:val="24"/>
          <w:szCs w:val="24"/>
        </w:rPr>
        <w:t xml:space="preserve"> В.С. Горчагова</w:t>
      </w:r>
    </w:p>
    <w:p w:rsidR="006A6988" w:rsidRPr="001D4872" w:rsidRDefault="006A6988" w:rsidP="001D487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1D48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1D4872">
        <w:rPr>
          <w:rFonts w:ascii="Times New Roman" w:hAnsi="Times New Roman"/>
          <w:b/>
          <w:sz w:val="24"/>
          <w:szCs w:val="24"/>
        </w:rPr>
        <w:t xml:space="preserve">  2019 года</w:t>
      </w:r>
    </w:p>
    <w:p w:rsidR="006A6988" w:rsidRPr="00B968FD" w:rsidRDefault="006A6988" w:rsidP="00B968FD">
      <w:pPr>
        <w:jc w:val="center"/>
        <w:rPr>
          <w:rFonts w:ascii="Times New Roman" w:hAnsi="Times New Roman"/>
          <w:sz w:val="28"/>
          <w:szCs w:val="28"/>
        </w:rPr>
      </w:pPr>
      <w:r w:rsidRPr="00B968FD">
        <w:rPr>
          <w:rFonts w:ascii="Times New Roman" w:hAnsi="Times New Roman"/>
          <w:b/>
          <w:sz w:val="28"/>
          <w:szCs w:val="28"/>
        </w:rPr>
        <w:t>Центр</w:t>
      </w:r>
      <w:r w:rsidRPr="00B968FD">
        <w:rPr>
          <w:rFonts w:ascii="Times New Roman" w:hAnsi="Times New Roman"/>
          <w:sz w:val="28"/>
          <w:szCs w:val="28"/>
        </w:rPr>
        <w:t xml:space="preserve"> сетевого взаимодействия сельских образовательных учреждений МБОУ «Никольская ООШ им.Н.М.Рубцова».</w:t>
      </w:r>
    </w:p>
    <w:p w:rsidR="006A6988" w:rsidRPr="00B968FD" w:rsidRDefault="006A6988" w:rsidP="00B968F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968FD">
        <w:rPr>
          <w:rFonts w:ascii="Times New Roman" w:hAnsi="Times New Roman"/>
          <w:b/>
          <w:sz w:val="28"/>
          <w:szCs w:val="28"/>
        </w:rPr>
        <w:t>Тема</w:t>
      </w:r>
      <w:r w:rsidRPr="00B968FD">
        <w:rPr>
          <w:rFonts w:ascii="Times New Roman" w:hAnsi="Times New Roman"/>
          <w:b/>
          <w:i/>
          <w:sz w:val="28"/>
          <w:szCs w:val="28"/>
        </w:rPr>
        <w:t>: «Способы оценивания на уроках и во внеурочной деятельности»</w:t>
      </w:r>
    </w:p>
    <w:p w:rsidR="006A6988" w:rsidRPr="00B968FD" w:rsidRDefault="006A6988" w:rsidP="00B9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68FD">
        <w:rPr>
          <w:rFonts w:ascii="Times New Roman" w:hAnsi="Times New Roman"/>
          <w:b/>
          <w:sz w:val="28"/>
          <w:szCs w:val="28"/>
        </w:rPr>
        <w:t>Дата:</w:t>
      </w:r>
      <w:r w:rsidRPr="00B968FD">
        <w:rPr>
          <w:rFonts w:ascii="Times New Roman" w:hAnsi="Times New Roman"/>
          <w:sz w:val="28"/>
          <w:szCs w:val="28"/>
        </w:rPr>
        <w:t xml:space="preserve"> 17.12.2019г.</w:t>
      </w:r>
    </w:p>
    <w:p w:rsidR="006A6988" w:rsidRDefault="006A6988" w:rsidP="00B9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68FD">
        <w:rPr>
          <w:rFonts w:ascii="Times New Roman" w:hAnsi="Times New Roman"/>
          <w:b/>
          <w:sz w:val="28"/>
          <w:szCs w:val="28"/>
        </w:rPr>
        <w:t>Место проведения</w:t>
      </w:r>
      <w:r w:rsidRPr="00B968FD">
        <w:rPr>
          <w:rFonts w:ascii="Times New Roman" w:hAnsi="Times New Roman"/>
          <w:sz w:val="24"/>
          <w:szCs w:val="24"/>
        </w:rPr>
        <w:t xml:space="preserve">:  </w:t>
      </w:r>
      <w:r w:rsidRPr="00B968FD">
        <w:rPr>
          <w:rFonts w:ascii="Times New Roman" w:hAnsi="Times New Roman"/>
          <w:sz w:val="28"/>
          <w:szCs w:val="28"/>
        </w:rPr>
        <w:t>МБОУ «Верхнетолшменская ООШ»</w:t>
      </w:r>
    </w:p>
    <w:p w:rsidR="006A6988" w:rsidRPr="00B968FD" w:rsidRDefault="006A6988" w:rsidP="00B9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2551"/>
        <w:gridCol w:w="2410"/>
        <w:gridCol w:w="2551"/>
        <w:gridCol w:w="2694"/>
      </w:tblGrid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8.30-8.50</w:t>
            </w:r>
          </w:p>
        </w:tc>
        <w:tc>
          <w:tcPr>
            <w:tcW w:w="10206" w:type="dxa"/>
            <w:gridSpan w:val="4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Чайная пауза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8.50-9.00</w:t>
            </w:r>
          </w:p>
        </w:tc>
        <w:tc>
          <w:tcPr>
            <w:tcW w:w="10206" w:type="dxa"/>
            <w:gridSpan w:val="4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Вступительное слово директора Н.П.Юшковой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9.00 - 9.40</w:t>
            </w:r>
          </w:p>
        </w:tc>
        <w:tc>
          <w:tcPr>
            <w:tcW w:w="2551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Математика 5кл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Тема: «Делители и кратные»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Учитель математики высшей категории-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Бредникова Л.В.</w:t>
            </w:r>
          </w:p>
        </w:tc>
        <w:tc>
          <w:tcPr>
            <w:tcW w:w="2410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География 8кл: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Тема: «Озера, болота, подземные воды, многолетняя мерзлота»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Учитель географии первой категории-    Юшкова Н.П.</w:t>
            </w:r>
          </w:p>
        </w:tc>
        <w:tc>
          <w:tcPr>
            <w:tcW w:w="2551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Русский язык 9кл: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Тема: «Сложноподчиненные предложения с придаточными изъяснительными»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 xml:space="preserve">Учитель русского языка первой категории- 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Мартюкова И.Л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Математика1-3кл.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b/>
                <w:sz w:val="24"/>
                <w:szCs w:val="24"/>
              </w:rPr>
              <w:t>2кл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>-</w:t>
            </w:r>
            <w:r w:rsidRPr="00BB0DAA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 xml:space="preserve"> «Умножение и деление на5».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b/>
                <w:sz w:val="24"/>
                <w:szCs w:val="24"/>
              </w:rPr>
              <w:t>3кл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>. -</w:t>
            </w:r>
            <w:r w:rsidRPr="00BB0DAA">
              <w:rPr>
                <w:rFonts w:ascii="Times New Roman" w:hAnsi="Times New Roman"/>
                <w:sz w:val="24"/>
                <w:szCs w:val="24"/>
                <w:u w:val="single"/>
              </w:rPr>
              <w:t>Тема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>: «Порядок выполнения действий»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b/>
                <w:sz w:val="24"/>
                <w:szCs w:val="24"/>
              </w:rPr>
              <w:t>4кл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>. -</w:t>
            </w:r>
            <w:r w:rsidRPr="00BB0DAA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BB0DAA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BB0DAA">
              <w:rPr>
                <w:rFonts w:ascii="Times New Roman" w:hAnsi="Times New Roman"/>
                <w:sz w:val="24"/>
                <w:szCs w:val="24"/>
              </w:rPr>
              <w:t xml:space="preserve"> «Задачи на движение»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Учитель начальных классов высшей категории-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Скорюкова С.В.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9.50 – 10.30</w:t>
            </w:r>
          </w:p>
        </w:tc>
        <w:tc>
          <w:tcPr>
            <w:tcW w:w="2551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Биология 8кл.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Тема: «Кровь и кровообращение».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(обобщающий урок)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 xml:space="preserve">Учитель биологии высшей категории- 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Скорюкова Е.А.</w:t>
            </w:r>
          </w:p>
        </w:tc>
        <w:tc>
          <w:tcPr>
            <w:tcW w:w="2410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История 5кл</w:t>
            </w:r>
            <w:r w:rsidRPr="00BB0D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Тема: «Древний Восток»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(обобщающий урок)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Учитель истории высшей категории- Скорюкова В.Л.</w:t>
            </w:r>
          </w:p>
        </w:tc>
        <w:tc>
          <w:tcPr>
            <w:tcW w:w="2551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Кружок «Экология».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sz w:val="24"/>
                <w:szCs w:val="24"/>
              </w:rPr>
              <w:t>Тема: «Съедобные и несъедобные»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Учитель начальных классов высшей категории-</w:t>
            </w:r>
          </w:p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AA">
              <w:rPr>
                <w:rFonts w:ascii="Times New Roman" w:hAnsi="Times New Roman"/>
                <w:i/>
                <w:sz w:val="24"/>
                <w:szCs w:val="24"/>
              </w:rPr>
              <w:t>Скорюкова С.В.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10.4011.30</w:t>
            </w:r>
          </w:p>
        </w:tc>
        <w:tc>
          <w:tcPr>
            <w:tcW w:w="7512" w:type="dxa"/>
            <w:gridSpan w:val="3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Внеклассное мероприятие: «Мы за ЗОЖ»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BB0DAA">
              <w:rPr>
                <w:rFonts w:ascii="Times New Roman" w:hAnsi="Times New Roman"/>
                <w:i/>
                <w:sz w:val="28"/>
                <w:szCs w:val="28"/>
              </w:rPr>
              <w:t>Ответственный – учитель физкультуры высшей категории Кузнецова М.А.</w:t>
            </w:r>
          </w:p>
        </w:tc>
        <w:tc>
          <w:tcPr>
            <w:tcW w:w="2694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11.30 12.10</w:t>
            </w:r>
          </w:p>
        </w:tc>
        <w:tc>
          <w:tcPr>
            <w:tcW w:w="7512" w:type="dxa"/>
            <w:gridSpan w:val="3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694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Самоанализ и анализ уроков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12.1012.30</w:t>
            </w:r>
          </w:p>
        </w:tc>
        <w:tc>
          <w:tcPr>
            <w:tcW w:w="10206" w:type="dxa"/>
            <w:gridSpan w:val="4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Самоанализ и анализ уроков</w:t>
            </w:r>
          </w:p>
        </w:tc>
      </w:tr>
      <w:tr w:rsidR="006A6988" w:rsidRPr="00BB0DAA" w:rsidTr="00BB0DAA">
        <w:tc>
          <w:tcPr>
            <w:tcW w:w="852" w:type="dxa"/>
          </w:tcPr>
          <w:p w:rsidR="006A6988" w:rsidRPr="00BB0DAA" w:rsidRDefault="006A6988" w:rsidP="00BB0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12.30-13.30</w:t>
            </w:r>
          </w:p>
        </w:tc>
        <w:tc>
          <w:tcPr>
            <w:tcW w:w="10206" w:type="dxa"/>
            <w:gridSpan w:val="4"/>
          </w:tcPr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B0DA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Круглый стол.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1.Выступление: «Способы оценивания на уроках»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BB0DAA">
              <w:rPr>
                <w:rFonts w:ascii="Times New Roman" w:hAnsi="Times New Roman"/>
                <w:i/>
                <w:sz w:val="28"/>
                <w:szCs w:val="28"/>
              </w:rPr>
              <w:t>Бредникова Л.В.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 xml:space="preserve">2.Выступление: «Оценка результатов </w:t>
            </w:r>
            <w:bookmarkStart w:id="0" w:name="_GoBack"/>
            <w:bookmarkEnd w:id="0"/>
            <w:r w:rsidRPr="00BB0DAA">
              <w:rPr>
                <w:rFonts w:ascii="Times New Roman" w:hAnsi="Times New Roman"/>
                <w:sz w:val="28"/>
                <w:szCs w:val="28"/>
              </w:rPr>
              <w:t xml:space="preserve"> внеурочной деятельности»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BB0DAA">
              <w:rPr>
                <w:rFonts w:ascii="Times New Roman" w:hAnsi="Times New Roman"/>
                <w:i/>
                <w:sz w:val="28"/>
                <w:szCs w:val="28"/>
              </w:rPr>
              <w:t>Юшкова Н.П.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3. Мастер-класс «Приемы формирующего оценивания».</w:t>
            </w:r>
          </w:p>
          <w:p w:rsidR="006A6988" w:rsidRPr="00BB0DAA" w:rsidRDefault="006A6988" w:rsidP="00BB0DA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BB0DAA">
              <w:rPr>
                <w:rFonts w:ascii="Times New Roman" w:hAnsi="Times New Roman"/>
                <w:i/>
                <w:sz w:val="28"/>
                <w:szCs w:val="28"/>
              </w:rPr>
              <w:t>Скорюкова Е.А.,</w:t>
            </w:r>
          </w:p>
          <w:p w:rsidR="006A6988" w:rsidRPr="00BB0DAA" w:rsidRDefault="006A6988" w:rsidP="00BB0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B0DAA">
              <w:rPr>
                <w:rFonts w:ascii="Times New Roman" w:hAnsi="Times New Roman"/>
                <w:sz w:val="28"/>
                <w:szCs w:val="28"/>
              </w:rPr>
              <w:t>3.Выступления из опыта работы учителей-предметников: Скорюкова В.Л., Кузнецова М.А.</w:t>
            </w:r>
          </w:p>
        </w:tc>
      </w:tr>
    </w:tbl>
    <w:p w:rsidR="006A6988" w:rsidRPr="0033437E" w:rsidRDefault="006A6988" w:rsidP="00334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A6988" w:rsidRPr="0033437E" w:rsidSect="00F340B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C8D"/>
    <w:rsid w:val="00054AE9"/>
    <w:rsid w:val="001112ED"/>
    <w:rsid w:val="001D4872"/>
    <w:rsid w:val="0033437E"/>
    <w:rsid w:val="004859B7"/>
    <w:rsid w:val="00633E01"/>
    <w:rsid w:val="006A6988"/>
    <w:rsid w:val="00711C8D"/>
    <w:rsid w:val="00733E0C"/>
    <w:rsid w:val="008D0C23"/>
    <w:rsid w:val="00960B2D"/>
    <w:rsid w:val="00986005"/>
    <w:rsid w:val="00A17A2B"/>
    <w:rsid w:val="00B968FD"/>
    <w:rsid w:val="00BB0DAA"/>
    <w:rsid w:val="00D51845"/>
    <w:rsid w:val="00D60B17"/>
    <w:rsid w:val="00DA27A8"/>
    <w:rsid w:val="00F3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43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2</Pages>
  <Words>276</Words>
  <Characters>1579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АппаратУО</cp:lastModifiedBy>
  <cp:revision>8</cp:revision>
  <cp:lastPrinted>2019-12-11T12:29:00Z</cp:lastPrinted>
  <dcterms:created xsi:type="dcterms:W3CDTF">2019-12-11T11:08:00Z</dcterms:created>
  <dcterms:modified xsi:type="dcterms:W3CDTF">2019-12-17T13:47:00Z</dcterms:modified>
</cp:coreProperties>
</file>